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0" w:type="dxa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20"/>
        <w:gridCol w:w="1620"/>
        <w:gridCol w:w="5130"/>
      </w:tblGrid>
      <w:tr w:rsidR="006F1939" w:rsidRPr="00202288" w14:paraId="7FA3A90D" w14:textId="77777777" w:rsidTr="00EF77A2">
        <w:trPr>
          <w:trHeight w:val="1980"/>
        </w:trPr>
        <w:tc>
          <w:tcPr>
            <w:tcW w:w="3420" w:type="dxa"/>
            <w:tcBorders>
              <w:bottom w:val="single" w:sz="12" w:space="0" w:color="auto"/>
            </w:tcBorders>
          </w:tcPr>
          <w:p w14:paraId="53814062" w14:textId="502AACC8" w:rsidR="00F15D62" w:rsidRPr="00202288" w:rsidRDefault="00EF62B2">
            <w:pPr>
              <w:tabs>
                <w:tab w:val="left" w:pos="3420"/>
                <w:tab w:val="left" w:pos="4320"/>
                <w:tab w:val="right" w:pos="9360"/>
              </w:tabs>
              <w:rPr>
                <w:rFonts w:ascii="Georgia" w:hAnsi="Georgia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01364657" wp14:editId="49AA0E2C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9525</wp:posOffset>
                  </wp:positionV>
                  <wp:extent cx="1885950" cy="728980"/>
                  <wp:effectExtent l="0" t="0" r="0" b="0"/>
                  <wp:wrapTight wrapText="bothSides">
                    <wp:wrapPolygon edited="0">
                      <wp:start x="1309" y="0"/>
                      <wp:lineTo x="873" y="9031"/>
                      <wp:lineTo x="0" y="11289"/>
                      <wp:lineTo x="0" y="13547"/>
                      <wp:lineTo x="1527" y="18063"/>
                      <wp:lineTo x="2836" y="20885"/>
                      <wp:lineTo x="3055" y="20885"/>
                      <wp:lineTo x="6327" y="20885"/>
                      <wp:lineTo x="19855" y="20885"/>
                      <wp:lineTo x="21382" y="20321"/>
                      <wp:lineTo x="21382" y="9031"/>
                      <wp:lineTo x="20073" y="9031"/>
                      <wp:lineTo x="19855" y="2258"/>
                      <wp:lineTo x="2400" y="0"/>
                      <wp:lineTo x="1309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208FBFED" w14:textId="77777777" w:rsidR="006F1939" w:rsidRPr="00202288" w:rsidRDefault="006F1939">
            <w:pPr>
              <w:spacing w:line="0" w:lineRule="atLeast"/>
              <w:rPr>
                <w:rFonts w:ascii="Georgia" w:hAnsi="Georgia"/>
                <w:sz w:val="14"/>
              </w:rPr>
            </w:pPr>
          </w:p>
        </w:tc>
        <w:tc>
          <w:tcPr>
            <w:tcW w:w="5130" w:type="dxa"/>
            <w:tcBorders>
              <w:bottom w:val="single" w:sz="12" w:space="0" w:color="auto"/>
            </w:tcBorders>
          </w:tcPr>
          <w:p w14:paraId="45C2B626" w14:textId="77777777" w:rsidR="0019619C" w:rsidRPr="00202288" w:rsidRDefault="0019619C">
            <w:pPr>
              <w:tabs>
                <w:tab w:val="left" w:pos="3420"/>
                <w:tab w:val="left" w:pos="4320"/>
                <w:tab w:val="right" w:pos="9360"/>
              </w:tabs>
              <w:ind w:left="100"/>
              <w:rPr>
                <w:rFonts w:ascii="Georgia" w:hAnsi="Georgia"/>
                <w:b/>
              </w:rPr>
            </w:pPr>
          </w:p>
          <w:p w14:paraId="59D29B7B" w14:textId="77777777" w:rsidR="00E65005" w:rsidRPr="00202288" w:rsidRDefault="00E65005" w:rsidP="00E65005">
            <w:pPr>
              <w:tabs>
                <w:tab w:val="left" w:pos="3420"/>
                <w:tab w:val="left" w:pos="4320"/>
                <w:tab w:val="right" w:pos="9360"/>
              </w:tabs>
              <w:ind w:left="100"/>
              <w:rPr>
                <w:rFonts w:ascii="Georgia" w:hAnsi="Georgia"/>
                <w:b/>
                <w:sz w:val="22"/>
              </w:rPr>
            </w:pPr>
          </w:p>
        </w:tc>
      </w:tr>
    </w:tbl>
    <w:p w14:paraId="44996317" w14:textId="3A3C622E" w:rsidR="006F1939" w:rsidRPr="00202288" w:rsidRDefault="00EF62B2">
      <w:pPr>
        <w:tabs>
          <w:tab w:val="left" w:pos="1340"/>
          <w:tab w:val="right" w:pos="8460"/>
          <w:tab w:val="left" w:pos="8640"/>
          <w:tab w:val="left" w:pos="9360"/>
        </w:tabs>
        <w:rPr>
          <w:rFonts w:ascii="Georgia" w:hAnsi="Georgia"/>
        </w:rPr>
      </w:pPr>
      <w:r w:rsidRPr="00202288">
        <w:rPr>
          <w:rFonts w:ascii="Georgia" w:hAnsi="Georgia"/>
          <w:noProof/>
        </w:rPr>
        <w:drawing>
          <wp:anchor distT="0" distB="0" distL="114300" distR="114300" simplePos="0" relativeHeight="251656704" behindDoc="0" locked="0" layoutInCell="1" allowOverlap="1" wp14:anchorId="57D6C4EE" wp14:editId="61533B97">
            <wp:simplePos x="0" y="0"/>
            <wp:positionH relativeFrom="column">
              <wp:posOffset>-85725</wp:posOffset>
            </wp:positionH>
            <wp:positionV relativeFrom="paragraph">
              <wp:posOffset>-447675</wp:posOffset>
            </wp:positionV>
            <wp:extent cx="1718310" cy="3416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im-grayscal-logo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569"/>
                    <a:stretch/>
                  </pic:blipFill>
                  <pic:spPr bwMode="auto">
                    <a:xfrm>
                      <a:off x="0" y="0"/>
                      <a:ext cx="1718310" cy="341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7B3D80" w14:textId="77777777" w:rsidR="006F1939" w:rsidRPr="00202288" w:rsidRDefault="006F1939">
      <w:pPr>
        <w:tabs>
          <w:tab w:val="left" w:pos="1340"/>
          <w:tab w:val="right" w:pos="8460"/>
          <w:tab w:val="left" w:pos="8640"/>
          <w:tab w:val="left" w:pos="9360"/>
        </w:tabs>
        <w:rPr>
          <w:rFonts w:ascii="Georgia" w:hAnsi="Georgia"/>
        </w:rPr>
      </w:pPr>
    </w:p>
    <w:p w14:paraId="51F330AA" w14:textId="79F6C6DF" w:rsidR="006F1939" w:rsidRPr="00202288" w:rsidRDefault="00AE1350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Georgia" w:hAnsi="Georgia"/>
          <w:sz w:val="22"/>
          <w:szCs w:val="22"/>
        </w:rPr>
      </w:pPr>
      <w:r w:rsidRPr="00202288">
        <w:rPr>
          <w:rFonts w:ascii="Georgia" w:hAnsi="Georgia"/>
          <w:sz w:val="22"/>
          <w:szCs w:val="22"/>
        </w:rPr>
        <w:t>Date</w:t>
      </w:r>
      <w:r w:rsidR="006F1939" w:rsidRPr="00202288">
        <w:rPr>
          <w:rFonts w:ascii="Georgia" w:hAnsi="Georgia"/>
          <w:sz w:val="22"/>
          <w:szCs w:val="22"/>
        </w:rPr>
        <w:t xml:space="preserve">:  </w:t>
      </w:r>
      <w:r w:rsidR="006F1939" w:rsidRPr="00202288">
        <w:rPr>
          <w:rFonts w:ascii="Georgia" w:hAnsi="Georgia"/>
          <w:sz w:val="22"/>
          <w:szCs w:val="22"/>
        </w:rPr>
        <w:tab/>
      </w:r>
    </w:p>
    <w:p w14:paraId="799EC970" w14:textId="5EFA1B1E" w:rsidR="006F1939" w:rsidRPr="00202288" w:rsidRDefault="006F1939">
      <w:pPr>
        <w:tabs>
          <w:tab w:val="left" w:pos="1340"/>
          <w:tab w:val="right" w:pos="8460"/>
          <w:tab w:val="left" w:pos="8640"/>
          <w:tab w:val="left" w:pos="9360"/>
        </w:tabs>
        <w:ind w:right="640"/>
        <w:rPr>
          <w:rFonts w:ascii="Georgia" w:hAnsi="Georgia"/>
          <w:sz w:val="22"/>
          <w:szCs w:val="22"/>
        </w:rPr>
      </w:pPr>
    </w:p>
    <w:p w14:paraId="5BA2CC2A" w14:textId="5DD1AEC5" w:rsidR="00B2607D" w:rsidRPr="00202288" w:rsidRDefault="00AE1350" w:rsidP="003646EF">
      <w:pPr>
        <w:ind w:left="1260" w:hanging="1260"/>
        <w:rPr>
          <w:rFonts w:ascii="Georgia" w:hAnsi="Georgia"/>
          <w:sz w:val="22"/>
          <w:szCs w:val="22"/>
        </w:rPr>
      </w:pPr>
      <w:r w:rsidRPr="00202288">
        <w:rPr>
          <w:rFonts w:ascii="Georgia" w:hAnsi="Georgia"/>
          <w:sz w:val="22"/>
          <w:szCs w:val="22"/>
        </w:rPr>
        <w:t>To</w:t>
      </w:r>
      <w:r w:rsidR="006F1939" w:rsidRPr="00202288">
        <w:rPr>
          <w:rFonts w:ascii="Georgia" w:hAnsi="Georgia"/>
          <w:sz w:val="22"/>
          <w:szCs w:val="22"/>
        </w:rPr>
        <w:t>:</w:t>
      </w:r>
      <w:r w:rsidR="006F1939" w:rsidRPr="00202288">
        <w:rPr>
          <w:rFonts w:ascii="Georgia" w:hAnsi="Georgia"/>
          <w:sz w:val="22"/>
          <w:szCs w:val="22"/>
        </w:rPr>
        <w:tab/>
      </w:r>
    </w:p>
    <w:p w14:paraId="0F7F587A" w14:textId="77777777" w:rsidR="00F62F92" w:rsidRPr="00202288" w:rsidRDefault="00F62F92" w:rsidP="00FA275E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Georgia" w:hAnsi="Georgia"/>
          <w:sz w:val="22"/>
          <w:szCs w:val="22"/>
        </w:rPr>
      </w:pPr>
    </w:p>
    <w:p w14:paraId="23720568" w14:textId="77777777" w:rsidR="006F1939" w:rsidRPr="00202288" w:rsidRDefault="00AE1350" w:rsidP="00FA275E">
      <w:pPr>
        <w:tabs>
          <w:tab w:val="left" w:pos="1260"/>
          <w:tab w:val="right" w:pos="8460"/>
          <w:tab w:val="left" w:pos="8640"/>
          <w:tab w:val="left" w:pos="9360"/>
        </w:tabs>
        <w:ind w:right="640"/>
        <w:rPr>
          <w:rFonts w:ascii="Georgia" w:hAnsi="Georgia"/>
          <w:sz w:val="22"/>
          <w:szCs w:val="22"/>
        </w:rPr>
      </w:pPr>
      <w:r w:rsidRPr="00202288">
        <w:rPr>
          <w:rFonts w:ascii="Georgia" w:hAnsi="Georgia"/>
          <w:sz w:val="22"/>
          <w:szCs w:val="22"/>
        </w:rPr>
        <w:t>From</w:t>
      </w:r>
      <w:r w:rsidR="006F1939" w:rsidRPr="00202288">
        <w:rPr>
          <w:rFonts w:ascii="Georgia" w:hAnsi="Georgia"/>
          <w:sz w:val="22"/>
          <w:szCs w:val="22"/>
        </w:rPr>
        <w:t>:</w:t>
      </w:r>
      <w:r w:rsidR="006F1939" w:rsidRPr="00202288">
        <w:rPr>
          <w:rFonts w:ascii="Georgia" w:hAnsi="Georgia"/>
          <w:sz w:val="22"/>
          <w:szCs w:val="22"/>
        </w:rPr>
        <w:tab/>
      </w:r>
    </w:p>
    <w:p w14:paraId="68462C63" w14:textId="77777777" w:rsidR="006F1939" w:rsidRPr="00202288" w:rsidRDefault="006F1939">
      <w:pPr>
        <w:tabs>
          <w:tab w:val="left" w:pos="1340"/>
          <w:tab w:val="right" w:pos="8460"/>
          <w:tab w:val="left" w:pos="8640"/>
          <w:tab w:val="left" w:pos="9360"/>
        </w:tabs>
        <w:ind w:right="640"/>
        <w:rPr>
          <w:rFonts w:ascii="Georgia" w:hAnsi="Georgia"/>
          <w:sz w:val="22"/>
          <w:szCs w:val="22"/>
        </w:rPr>
      </w:pPr>
      <w:bookmarkStart w:id="0" w:name="_GoBack"/>
      <w:bookmarkEnd w:id="0"/>
    </w:p>
    <w:p w14:paraId="6721C859" w14:textId="77777777" w:rsidR="00725C5E" w:rsidRPr="00202288" w:rsidRDefault="00AE1350">
      <w:pPr>
        <w:tabs>
          <w:tab w:val="left" w:pos="1260"/>
          <w:tab w:val="left" w:pos="2780"/>
          <w:tab w:val="right" w:pos="8460"/>
          <w:tab w:val="left" w:pos="8640"/>
          <w:tab w:val="left" w:pos="9360"/>
        </w:tabs>
        <w:ind w:right="640"/>
        <w:rPr>
          <w:rFonts w:ascii="Georgia" w:hAnsi="Georgia"/>
          <w:sz w:val="22"/>
          <w:szCs w:val="22"/>
        </w:rPr>
      </w:pPr>
      <w:r w:rsidRPr="00202288">
        <w:rPr>
          <w:rFonts w:ascii="Georgia" w:hAnsi="Georgia"/>
          <w:sz w:val="22"/>
          <w:szCs w:val="22"/>
        </w:rPr>
        <w:t>Regarding</w:t>
      </w:r>
      <w:r w:rsidR="006F1939" w:rsidRPr="00202288">
        <w:rPr>
          <w:rFonts w:ascii="Georgia" w:hAnsi="Georgia"/>
          <w:sz w:val="22"/>
          <w:szCs w:val="22"/>
        </w:rPr>
        <w:t>:</w:t>
      </w:r>
      <w:r w:rsidR="00617018" w:rsidRPr="00202288">
        <w:rPr>
          <w:rFonts w:ascii="Georgia" w:hAnsi="Georgia"/>
          <w:sz w:val="22"/>
          <w:szCs w:val="22"/>
        </w:rPr>
        <w:tab/>
      </w:r>
    </w:p>
    <w:p w14:paraId="160FFE3D" w14:textId="77777777" w:rsidR="00B2607D" w:rsidRPr="00202288" w:rsidRDefault="00B2607D">
      <w:pPr>
        <w:tabs>
          <w:tab w:val="left" w:pos="1260"/>
          <w:tab w:val="left" w:pos="2780"/>
          <w:tab w:val="right" w:pos="8460"/>
          <w:tab w:val="left" w:pos="8640"/>
          <w:tab w:val="left" w:pos="9360"/>
        </w:tabs>
        <w:ind w:right="640"/>
        <w:rPr>
          <w:rFonts w:ascii="Georgia" w:hAnsi="Georgia"/>
          <w:sz w:val="22"/>
          <w:szCs w:val="22"/>
        </w:rPr>
      </w:pPr>
    </w:p>
    <w:p w14:paraId="7E991FF5" w14:textId="77777777" w:rsidR="006F1939" w:rsidRPr="00202288" w:rsidRDefault="006F1939" w:rsidP="008725F8">
      <w:pPr>
        <w:ind w:right="360"/>
        <w:rPr>
          <w:rFonts w:ascii="Georgia" w:hAnsi="Georgia"/>
        </w:rPr>
      </w:pPr>
    </w:p>
    <w:p w14:paraId="536BE3E0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6D11FB8A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65EBBDF0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1FE2941B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52588335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28AE7953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48711C4D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365783D3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566904ED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15EED8AF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06FB6A39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7626CC78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497F0789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2950FAFF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22B9D584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4E40EA5D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2B6BE194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64B9C4E7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45C3BF77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01950124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4C596B70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1D7B8BB8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27ABE398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0846F838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25AD2016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7DB4B81E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190845B8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6D677031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34480B87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4AEEFA1B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4CFDC343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3E38B8EE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211B6944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33A21146" w14:textId="77777777" w:rsidR="00886BBE" w:rsidRPr="00202288" w:rsidRDefault="00886BBE" w:rsidP="008725F8">
      <w:pPr>
        <w:ind w:right="360"/>
        <w:rPr>
          <w:rFonts w:ascii="Georgia" w:hAnsi="Georgia"/>
        </w:rPr>
      </w:pPr>
      <w:r w:rsidRPr="00202288">
        <w:rPr>
          <w:rFonts w:ascii="Georgia" w:hAnsi="Georgia"/>
        </w:rPr>
        <w:t xml:space="preserve">c: </w:t>
      </w:r>
      <w:proofErr w:type="spellStart"/>
      <w:r w:rsidRPr="00202288">
        <w:rPr>
          <w:rFonts w:ascii="Georgia" w:hAnsi="Georgia"/>
        </w:rPr>
        <w:t>Firstname</w:t>
      </w:r>
      <w:proofErr w:type="spellEnd"/>
      <w:r w:rsidRPr="00202288">
        <w:rPr>
          <w:rFonts w:ascii="Georgia" w:hAnsi="Georgia"/>
        </w:rPr>
        <w:t xml:space="preserve"> </w:t>
      </w:r>
      <w:proofErr w:type="spellStart"/>
      <w:r w:rsidRPr="00202288">
        <w:rPr>
          <w:rFonts w:ascii="Georgia" w:hAnsi="Georgia"/>
        </w:rPr>
        <w:t>Lastname</w:t>
      </w:r>
      <w:proofErr w:type="spellEnd"/>
      <w:r w:rsidRPr="00202288">
        <w:rPr>
          <w:rFonts w:ascii="Georgia" w:hAnsi="Georgia"/>
        </w:rPr>
        <w:t xml:space="preserve"> (optional) By messenger, By FedEx, By certified mail, By fax (optional)</w:t>
      </w:r>
    </w:p>
    <w:p w14:paraId="6B7D6D6A" w14:textId="77777777" w:rsidR="00202288" w:rsidRDefault="00202288" w:rsidP="008725F8">
      <w:pPr>
        <w:ind w:right="360"/>
        <w:rPr>
          <w:rFonts w:ascii="Georgia" w:hAnsi="Georgia"/>
        </w:rPr>
      </w:pPr>
      <w:r>
        <w:rPr>
          <w:rFonts w:ascii="Georgia" w:hAnsi="Georgia"/>
        </w:rPr>
        <w:lastRenderedPageBreak/>
        <w:t>SPACE DOWN 7 lines and begin your additional pages</w:t>
      </w:r>
    </w:p>
    <w:p w14:paraId="45DB642F" w14:textId="77777777" w:rsidR="00202288" w:rsidRDefault="00202288" w:rsidP="008725F8">
      <w:pPr>
        <w:ind w:right="360"/>
        <w:rPr>
          <w:rFonts w:ascii="Georgia" w:hAnsi="Georgia"/>
        </w:rPr>
      </w:pPr>
    </w:p>
    <w:p w14:paraId="0C9F2F7A" w14:textId="77777777" w:rsidR="00202288" w:rsidRDefault="00202288" w:rsidP="008725F8">
      <w:pPr>
        <w:ind w:right="360"/>
        <w:rPr>
          <w:rFonts w:ascii="Georgia" w:hAnsi="Georgia"/>
        </w:rPr>
      </w:pPr>
    </w:p>
    <w:p w14:paraId="51ED0AF9" w14:textId="77777777" w:rsidR="00202288" w:rsidRDefault="00202288" w:rsidP="008725F8">
      <w:pPr>
        <w:ind w:right="360"/>
        <w:rPr>
          <w:rFonts w:ascii="Georgia" w:hAnsi="Georgia"/>
        </w:rPr>
      </w:pPr>
    </w:p>
    <w:p w14:paraId="0DCAE061" w14:textId="77777777" w:rsidR="00202288" w:rsidRDefault="00202288" w:rsidP="008725F8">
      <w:pPr>
        <w:ind w:right="360"/>
        <w:rPr>
          <w:rFonts w:ascii="Georgia" w:hAnsi="Georgia"/>
        </w:rPr>
      </w:pPr>
    </w:p>
    <w:p w14:paraId="3B0EAE9F" w14:textId="77777777" w:rsidR="00202288" w:rsidRDefault="00202288" w:rsidP="008725F8">
      <w:pPr>
        <w:ind w:right="360"/>
        <w:rPr>
          <w:rFonts w:ascii="Georgia" w:hAnsi="Georgia"/>
        </w:rPr>
      </w:pPr>
    </w:p>
    <w:p w14:paraId="3D4DEB3E" w14:textId="77777777" w:rsidR="00202288" w:rsidRDefault="00202288" w:rsidP="008725F8">
      <w:pPr>
        <w:ind w:right="360"/>
        <w:rPr>
          <w:rFonts w:ascii="Georgia" w:hAnsi="Georgia"/>
        </w:rPr>
      </w:pPr>
    </w:p>
    <w:p w14:paraId="71468F6C" w14:textId="77777777" w:rsidR="00E340ED" w:rsidRDefault="00E340ED" w:rsidP="008725F8">
      <w:pPr>
        <w:ind w:right="360"/>
        <w:rPr>
          <w:rFonts w:ascii="Georgia" w:hAnsi="Georgia"/>
        </w:rPr>
      </w:pPr>
    </w:p>
    <w:p w14:paraId="3AF923A3" w14:textId="77777777" w:rsidR="00E340ED" w:rsidRDefault="00E340ED" w:rsidP="008725F8">
      <w:pPr>
        <w:ind w:right="360"/>
        <w:rPr>
          <w:rFonts w:ascii="Georgia" w:hAnsi="Georgia"/>
        </w:rPr>
      </w:pPr>
    </w:p>
    <w:p w14:paraId="02D8F25E" w14:textId="77777777" w:rsidR="00202288" w:rsidRPr="00202288" w:rsidRDefault="00202288" w:rsidP="008725F8">
      <w:pPr>
        <w:ind w:right="360"/>
        <w:rPr>
          <w:rFonts w:ascii="Georgia" w:hAnsi="Georgia"/>
        </w:rPr>
      </w:pPr>
      <w:r>
        <w:rPr>
          <w:rFonts w:ascii="Georgia" w:hAnsi="Georgia"/>
        </w:rPr>
        <w:t>BEGIN HERE</w:t>
      </w:r>
    </w:p>
    <w:sectPr w:rsidR="00202288" w:rsidRPr="00202288">
      <w:footerReference w:type="even" r:id="rId8"/>
      <w:footerReference w:type="default" r:id="rId9"/>
      <w:footerReference w:type="first" r:id="rId10"/>
      <w:endnotePr>
        <w:numFmt w:val="decimal"/>
      </w:endnotePr>
      <w:pgSz w:w="12240" w:h="15840"/>
      <w:pgMar w:top="360" w:right="1080" w:bottom="360" w:left="108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5109D" w14:textId="77777777" w:rsidR="0045700C" w:rsidRDefault="0045700C">
      <w:r>
        <w:separator/>
      </w:r>
    </w:p>
  </w:endnote>
  <w:endnote w:type="continuationSeparator" w:id="0">
    <w:p w14:paraId="49383581" w14:textId="77777777" w:rsidR="0045700C" w:rsidRDefault="0045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A3C1F" w14:textId="77777777" w:rsidR="00BE5F1B" w:rsidRDefault="00BE5F1B">
    <w:pPr>
      <w:pStyle w:val="Footer"/>
      <w:tabs>
        <w:tab w:val="left" w:pos="936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5BD29" w14:textId="77777777" w:rsidR="00BE5F1B" w:rsidRDefault="00BE5F1B">
    <w:pPr>
      <w:pStyle w:val="Footer"/>
      <w:tabs>
        <w:tab w:val="left" w:pos="936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67A3E" w14:textId="77777777" w:rsidR="00BE5F1B" w:rsidRDefault="00BE5F1B">
    <w:pPr>
      <w:pStyle w:val="Footer"/>
      <w:tabs>
        <w:tab w:val="left" w:pos="9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E593E" w14:textId="77777777" w:rsidR="0045700C" w:rsidRDefault="0045700C">
      <w:r>
        <w:separator/>
      </w:r>
    </w:p>
  </w:footnote>
  <w:footnote w:type="continuationSeparator" w:id="0">
    <w:p w14:paraId="3675A725" w14:textId="77777777" w:rsidR="0045700C" w:rsidRDefault="00457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11BAEA5D-8332-40CB-959A-FD20ECA43F14}"/>
    <w:docVar w:name="dgnword-eventsink" w:val="125327552"/>
  </w:docVars>
  <w:rsids>
    <w:rsidRoot w:val="00A95FC2"/>
    <w:rsid w:val="00011CA5"/>
    <w:rsid w:val="0006027F"/>
    <w:rsid w:val="000B06A3"/>
    <w:rsid w:val="00166A3A"/>
    <w:rsid w:val="0017644A"/>
    <w:rsid w:val="0019619C"/>
    <w:rsid w:val="001B2C8B"/>
    <w:rsid w:val="00202288"/>
    <w:rsid w:val="0028568A"/>
    <w:rsid w:val="002C6755"/>
    <w:rsid w:val="0033294F"/>
    <w:rsid w:val="003646EF"/>
    <w:rsid w:val="003D4A9D"/>
    <w:rsid w:val="0044675B"/>
    <w:rsid w:val="00454233"/>
    <w:rsid w:val="0045700C"/>
    <w:rsid w:val="0049241F"/>
    <w:rsid w:val="004A54C5"/>
    <w:rsid w:val="004E69A2"/>
    <w:rsid w:val="00536203"/>
    <w:rsid w:val="005841AA"/>
    <w:rsid w:val="0059642A"/>
    <w:rsid w:val="00617018"/>
    <w:rsid w:val="006B5367"/>
    <w:rsid w:val="006D6475"/>
    <w:rsid w:val="006F1939"/>
    <w:rsid w:val="00725C5E"/>
    <w:rsid w:val="007408B9"/>
    <w:rsid w:val="008725F8"/>
    <w:rsid w:val="00886BBE"/>
    <w:rsid w:val="008F293F"/>
    <w:rsid w:val="0093551A"/>
    <w:rsid w:val="00977C19"/>
    <w:rsid w:val="009A6F1F"/>
    <w:rsid w:val="009E4941"/>
    <w:rsid w:val="00A95FC2"/>
    <w:rsid w:val="00AE1350"/>
    <w:rsid w:val="00AF1DDC"/>
    <w:rsid w:val="00B2607D"/>
    <w:rsid w:val="00BE5F1B"/>
    <w:rsid w:val="00CF0212"/>
    <w:rsid w:val="00D93A83"/>
    <w:rsid w:val="00D9643A"/>
    <w:rsid w:val="00E340ED"/>
    <w:rsid w:val="00E65005"/>
    <w:rsid w:val="00E90CCB"/>
    <w:rsid w:val="00E92E87"/>
    <w:rsid w:val="00EF62B2"/>
    <w:rsid w:val="00EF77A2"/>
    <w:rsid w:val="00F139CE"/>
    <w:rsid w:val="00F15D62"/>
    <w:rsid w:val="00F62F92"/>
    <w:rsid w:val="00FA275E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89BADA"/>
  <w15:docId w15:val="{C2EE1CA0-2CA6-4314-B484-73FFD7F4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40" w:lineRule="atLeast"/>
    </w:pPr>
    <w:rPr>
      <w:rFonts w:ascii="Times" w:hAnsi="Times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stScript">
    <w:name w:val="PostScript"/>
    <w:basedOn w:val="Normal"/>
    <w:rPr>
      <w:rFonts w:ascii="Helvetica" w:hAnsi="Helvetica"/>
      <w:b/>
      <w:vanish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650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500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&amp;P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F&amp;P Memo.dot</Template>
  <TotalTime>67</TotalTime>
  <Pages>2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District   No. 2</vt:lpstr>
    </vt:vector>
  </TitlesOfParts>
  <Company>Everett School District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District   No. 2</dc:title>
  <dc:subject/>
  <dc:creator>Nancy Bell</dc:creator>
  <cp:keywords/>
  <cp:lastModifiedBy>Goodhart, Jennifer A.</cp:lastModifiedBy>
  <cp:revision>4</cp:revision>
  <cp:lastPrinted>2013-08-12T16:47:00Z</cp:lastPrinted>
  <dcterms:created xsi:type="dcterms:W3CDTF">2017-05-03T19:57:00Z</dcterms:created>
  <dcterms:modified xsi:type="dcterms:W3CDTF">2020-02-11T22:09:00Z</dcterms:modified>
</cp:coreProperties>
</file>